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5FEB3" w14:textId="77777777" w:rsidR="00D63D63" w:rsidRPr="00D63D63" w:rsidRDefault="00D63D63" w:rsidP="004B591A">
      <w:pPr>
        <w:spacing w:after="120" w:line="276" w:lineRule="auto"/>
        <w:ind w:left="1985"/>
        <w:rPr>
          <w:rFonts w:ascii="Arial" w:eastAsiaTheme="minorHAnsi" w:hAnsi="Arial" w:cs="Arial"/>
          <w:b/>
          <w:u w:val="single"/>
          <w:lang w:val="de-CH" w:eastAsia="en-US"/>
        </w:rPr>
      </w:pPr>
    </w:p>
    <w:p w14:paraId="12A9060D" w14:textId="77777777" w:rsidR="00D63D63" w:rsidRDefault="00D63D63" w:rsidP="004B591A">
      <w:pPr>
        <w:spacing w:after="120" w:line="276" w:lineRule="auto"/>
        <w:ind w:left="1985"/>
        <w:rPr>
          <w:rFonts w:ascii="Arial" w:eastAsiaTheme="minorHAnsi" w:hAnsi="Arial" w:cs="Arial"/>
          <w:b/>
          <w:u w:val="single"/>
          <w:lang w:val="de-CH" w:eastAsia="en-US"/>
        </w:rPr>
      </w:pPr>
    </w:p>
    <w:p w14:paraId="7959DF49" w14:textId="77777777" w:rsidR="00D63D63" w:rsidRPr="00D63D63" w:rsidRDefault="00D63D63" w:rsidP="004B591A">
      <w:pPr>
        <w:spacing w:after="120" w:line="276" w:lineRule="auto"/>
        <w:ind w:left="1985"/>
        <w:rPr>
          <w:rFonts w:ascii="Arial" w:eastAsiaTheme="minorHAnsi" w:hAnsi="Arial" w:cs="Arial"/>
          <w:b/>
          <w:u w:val="single"/>
          <w:lang w:val="de-CH" w:eastAsia="en-US"/>
        </w:rPr>
      </w:pPr>
    </w:p>
    <w:p w14:paraId="2311B74E" w14:textId="77777777" w:rsidR="002B65BC" w:rsidRPr="004B591A" w:rsidRDefault="00F677A1" w:rsidP="004B591A">
      <w:pPr>
        <w:spacing w:after="120" w:line="276" w:lineRule="auto"/>
        <w:ind w:left="1985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  <w:r w:rsidRPr="004B591A"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 xml:space="preserve">Beurteilungsformular </w:t>
      </w:r>
      <w:r w:rsidR="002B65BC" w:rsidRPr="004B591A"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>eines Betriebes</w:t>
      </w:r>
    </w:p>
    <w:p w14:paraId="0BCAB37D" w14:textId="391BAA43" w:rsidR="00070FEF" w:rsidRPr="004B591A" w:rsidRDefault="002B65BC" w:rsidP="004B591A">
      <w:pPr>
        <w:spacing w:line="276" w:lineRule="auto"/>
        <w:ind w:left="993"/>
        <w:jc w:val="center"/>
        <w:rPr>
          <w:rFonts w:ascii="Arial" w:eastAsiaTheme="minorHAnsi" w:hAnsi="Arial" w:cs="Arial"/>
          <w:b/>
          <w:sz w:val="36"/>
          <w:szCs w:val="36"/>
          <w:lang w:val="de-CH" w:eastAsia="en-US"/>
        </w:rPr>
      </w:pPr>
      <w:r w:rsidRPr="004B591A">
        <w:rPr>
          <w:rFonts w:ascii="Arial" w:eastAsiaTheme="minorHAnsi" w:hAnsi="Arial" w:cs="Arial"/>
          <w:b/>
          <w:sz w:val="36"/>
          <w:szCs w:val="36"/>
          <w:lang w:val="de-CH" w:eastAsia="en-US"/>
        </w:rPr>
        <w:t xml:space="preserve">FOURCHETTE VERTE </w:t>
      </w:r>
      <w:r w:rsidR="004C147F" w:rsidRPr="004B591A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>SEN</w:t>
      </w:r>
      <w:r w:rsidR="00070FEF" w:rsidRPr="004B591A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 xml:space="preserve">IOR </w:t>
      </w:r>
      <w:r w:rsidRPr="004B591A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>TAGEST</w:t>
      </w:r>
      <w:r w:rsidR="006F6799" w:rsidRPr="004B591A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>Ä</w:t>
      </w:r>
      <w:r w:rsidRPr="004B591A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 xml:space="preserve">TTEN </w:t>
      </w:r>
    </w:p>
    <w:p w14:paraId="38D75690" w14:textId="77777777" w:rsidR="002B65BC" w:rsidRPr="004B591A" w:rsidRDefault="002B65BC" w:rsidP="00C97567">
      <w:pPr>
        <w:widowControl w:val="0"/>
        <w:autoSpaceDE w:val="0"/>
        <w:autoSpaceDN w:val="0"/>
        <w:spacing w:before="240" w:after="24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Allgemeine Informationen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84391C" w:rsidRPr="004B591A" w14:paraId="1B15ACA4" w14:textId="77777777" w:rsidTr="002B4EAB">
        <w:tc>
          <w:tcPr>
            <w:tcW w:w="4111" w:type="dxa"/>
          </w:tcPr>
          <w:p w14:paraId="6BE93167" w14:textId="77777777" w:rsidR="0084391C" w:rsidRPr="004B591A" w:rsidRDefault="0084391C" w:rsidP="004B591A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Name und Vorname der Testperson</w:t>
            </w:r>
          </w:p>
        </w:tc>
        <w:tc>
          <w:tcPr>
            <w:tcW w:w="4993" w:type="dxa"/>
          </w:tcPr>
          <w:p w14:paraId="6C19210C" w14:textId="712B432C" w:rsidR="0084391C" w:rsidRPr="004B591A" w:rsidRDefault="004B591A" w:rsidP="004B591A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0"/>
          </w:p>
        </w:tc>
      </w:tr>
      <w:tr w:rsidR="0084391C" w:rsidRPr="004B591A" w14:paraId="39F82709" w14:textId="77777777" w:rsidTr="002B4EAB">
        <w:tc>
          <w:tcPr>
            <w:tcW w:w="4111" w:type="dxa"/>
          </w:tcPr>
          <w:p w14:paraId="298CDCFB" w14:textId="017C26A1" w:rsidR="0084391C" w:rsidRPr="004B591A" w:rsidRDefault="0084391C" w:rsidP="004B591A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Name </w:t>
            </w:r>
            <w:r w:rsidR="00DC7CC2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und Ort 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des besuchten Betriebes</w:t>
            </w:r>
          </w:p>
        </w:tc>
        <w:tc>
          <w:tcPr>
            <w:tcW w:w="4993" w:type="dxa"/>
          </w:tcPr>
          <w:p w14:paraId="1C065503" w14:textId="11B75457" w:rsidR="0084391C" w:rsidRPr="004B591A" w:rsidRDefault="004B591A" w:rsidP="004B591A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</w:tr>
      <w:tr w:rsidR="0084391C" w:rsidRPr="004B591A" w14:paraId="2FA53EAC" w14:textId="77777777" w:rsidTr="002B4EAB">
        <w:tc>
          <w:tcPr>
            <w:tcW w:w="4111" w:type="dxa"/>
          </w:tcPr>
          <w:p w14:paraId="7FFE6107" w14:textId="77777777" w:rsidR="0084391C" w:rsidRPr="004B591A" w:rsidRDefault="0084391C" w:rsidP="004B591A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Datum des Besuches </w:t>
            </w:r>
          </w:p>
        </w:tc>
        <w:tc>
          <w:tcPr>
            <w:tcW w:w="4993" w:type="dxa"/>
          </w:tcPr>
          <w:p w14:paraId="5CDD44CC" w14:textId="438FCB71" w:rsidR="0084391C" w:rsidRPr="004B591A" w:rsidRDefault="004B591A" w:rsidP="004B591A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84391C" w:rsidRPr="004B591A" w14:paraId="46DE268E" w14:textId="77777777" w:rsidTr="002B4EAB">
        <w:tc>
          <w:tcPr>
            <w:tcW w:w="4111" w:type="dxa"/>
          </w:tcPr>
          <w:p w14:paraId="716209EC" w14:textId="77777777" w:rsidR="0084391C" w:rsidRPr="004B591A" w:rsidRDefault="0084391C" w:rsidP="004B591A">
            <w:pPr>
              <w:widowControl w:val="0"/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Unterschrift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2144642310"/>
            <w:showingPlcHdr/>
            <w:picture/>
          </w:sdtPr>
          <w:sdtEndPr/>
          <w:sdtContent>
            <w:tc>
              <w:tcPr>
                <w:tcW w:w="4993" w:type="dxa"/>
              </w:tcPr>
              <w:p w14:paraId="5923A0D6" w14:textId="7AA45BD5" w:rsidR="0084391C" w:rsidRPr="004B591A" w:rsidRDefault="00A3127E" w:rsidP="00A3127E">
                <w:pPr>
                  <w:widowControl w:val="0"/>
                  <w:autoSpaceDE w:val="0"/>
                  <w:autoSpaceDN w:val="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3282164F" wp14:editId="0A3485F6">
                      <wp:extent cx="352425" cy="352425"/>
                      <wp:effectExtent l="0" t="0" r="9525" b="9525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3C59B2" w14:textId="7E851073" w:rsidR="002B65BC" w:rsidRPr="004B591A" w:rsidRDefault="00C45DF4" w:rsidP="00C97567">
      <w:pPr>
        <w:widowControl w:val="0"/>
        <w:autoSpaceDE w:val="0"/>
        <w:autoSpaceDN w:val="0"/>
        <w:spacing w:before="240" w:after="24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Sichtbarkeit </w:t>
      </w:r>
      <w:r w:rsidR="00D34309"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von </w:t>
      </w:r>
      <w:r w:rsidR="00207E42"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Fourchette verte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B205AB" w:rsidRPr="004B591A" w14:paraId="1A3F30C1" w14:textId="77777777" w:rsidTr="00D34309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6EF" w14:textId="77777777" w:rsidR="002B65BC" w:rsidRPr="004B591A" w:rsidRDefault="00AA087E" w:rsidP="002B65BC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75D6E" w14:textId="77777777" w:rsidR="002B65BC" w:rsidRPr="004B591A" w:rsidRDefault="002B65BC" w:rsidP="00DF0A8A">
            <w:pPr>
              <w:widowControl w:val="0"/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F57E6D3" w14:textId="77777777" w:rsidR="002B65BC" w:rsidRPr="004B591A" w:rsidRDefault="002B65BC" w:rsidP="00DF0A8A">
            <w:pPr>
              <w:widowControl w:val="0"/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fr-FR" w:eastAsia="fr-FR"/>
              </w:rPr>
              <w:t>Nein</w:t>
            </w:r>
          </w:p>
        </w:tc>
      </w:tr>
      <w:tr w:rsidR="00B205AB" w:rsidRPr="004B591A" w14:paraId="65CC19E1" w14:textId="77777777" w:rsidTr="00D3430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1896" w14:textId="4D9B0D15" w:rsidR="00CE3F14" w:rsidRPr="004B591A" w:rsidRDefault="00CE3F14" w:rsidP="008F100B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Das FV-Menü ist deutlich sichtbar </w:t>
            </w:r>
            <w:r w:rsidR="00DC7CC2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gekennzeichnet 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(Logo auf der Menükarte, der Menütafel, dem Menüplan, dem Schild…).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08228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3A41D602" w14:textId="68224D28" w:rsidR="00CE3F14" w:rsidRPr="004B591A" w:rsidRDefault="00DF0A8A" w:rsidP="00DF0A8A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41886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ABBE851" w14:textId="11738016" w:rsidR="00CE3F14" w:rsidRPr="004B591A" w:rsidRDefault="00DF0A8A" w:rsidP="00DF0A8A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205AB" w:rsidRPr="004B591A" w14:paraId="18B01C91" w14:textId="77777777" w:rsidTr="00D34309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209BE41" w14:textId="7938798C" w:rsidR="00CE3F14" w:rsidRPr="004B591A" w:rsidRDefault="00CE3F14" w:rsidP="00D34309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Das Zertifikat von Fourchette verte ist sichtbar aufgehängt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77244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AD4A492" w14:textId="746ACB84" w:rsidR="00CE3F14" w:rsidRPr="004B591A" w:rsidRDefault="00DF0A8A" w:rsidP="00DF0A8A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214564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3ABA5087" w14:textId="58920535" w:rsidR="00CE3F14" w:rsidRPr="004B591A" w:rsidRDefault="00DF0A8A" w:rsidP="00DF0A8A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205AB" w:rsidRPr="004B591A" w14:paraId="047BF740" w14:textId="77777777" w:rsidTr="00D34309">
        <w:tc>
          <w:tcPr>
            <w:tcW w:w="7655" w:type="dxa"/>
            <w:shd w:val="clear" w:color="auto" w:fill="auto"/>
          </w:tcPr>
          <w:p w14:paraId="3744B221" w14:textId="6CA84CEA" w:rsidR="00CE3F14" w:rsidRPr="004B591A" w:rsidRDefault="00CE3F14" w:rsidP="00AE7686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Jahresvignette (auf dem Zertifikat</w:t>
            </w:r>
            <w:r w:rsidR="001E66D6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oder woanders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37353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1727274" w14:textId="5D214103" w:rsidR="00CE3F14" w:rsidRPr="004B591A" w:rsidRDefault="00DF0A8A" w:rsidP="00DF0A8A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08113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E9DBD81" w14:textId="57CC9C1A" w:rsidR="00CE3F14" w:rsidRPr="004B591A" w:rsidRDefault="00DF0A8A" w:rsidP="00DF0A8A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205AB" w:rsidRPr="004B591A" w14:paraId="343B0300" w14:textId="77777777" w:rsidTr="00D34309">
        <w:tc>
          <w:tcPr>
            <w:tcW w:w="7655" w:type="dxa"/>
            <w:shd w:val="clear" w:color="auto" w:fill="auto"/>
          </w:tcPr>
          <w:p w14:paraId="22C90F9E" w14:textId="2567C564" w:rsidR="00CE3F14" w:rsidRPr="004B591A" w:rsidRDefault="00CE3F14" w:rsidP="00207E42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Der offizielle FV-Kleber ist an einer gut sichtbaren Stelle aufgeklebt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08877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668F12D" w14:textId="1E8CF3F4" w:rsidR="00CE3F14" w:rsidRPr="004B591A" w:rsidRDefault="00DF0A8A" w:rsidP="00DF0A8A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08935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52F8F77B" w14:textId="028E9D23" w:rsidR="00CE3F14" w:rsidRPr="004B591A" w:rsidRDefault="00DF0A8A" w:rsidP="00DF0A8A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205AB" w:rsidRPr="004B591A" w14:paraId="18473584" w14:textId="77777777" w:rsidTr="00D34309">
        <w:tc>
          <w:tcPr>
            <w:tcW w:w="7655" w:type="dxa"/>
            <w:shd w:val="clear" w:color="auto" w:fill="auto"/>
          </w:tcPr>
          <w:p w14:paraId="56EEDE41" w14:textId="0AE4998C" w:rsidR="00CE3F14" w:rsidRPr="004B591A" w:rsidRDefault="00CE3F14" w:rsidP="000A4E45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Fourchette verte Material (Broschüren, Faltprospekte...) steht leicht zugänglich zur Verfügung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75092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4D159DA" w14:textId="52F95BD1" w:rsidR="00CE3F14" w:rsidRPr="004B591A" w:rsidRDefault="00DF0A8A" w:rsidP="00DF0A8A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203795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E70CBCD" w14:textId="2A2B9A4C" w:rsidR="00CE3F14" w:rsidRPr="004B591A" w:rsidRDefault="00DF0A8A" w:rsidP="00DF0A8A">
                <w:pPr>
                  <w:widowControl w:val="0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7EDCCBB6" w14:textId="5051B9D1" w:rsidR="002B65BC" w:rsidRPr="004B591A" w:rsidRDefault="00DC7CC2" w:rsidP="00C97567">
      <w:pPr>
        <w:widowControl w:val="0"/>
        <w:autoSpaceDE w:val="0"/>
        <w:autoSpaceDN w:val="0"/>
        <w:spacing w:before="240" w:after="24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Menü </w:t>
      </w:r>
      <w:r w:rsidR="002B65BC"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Fourchette verte </w:t>
      </w:r>
    </w:p>
    <w:p w14:paraId="777FFF3F" w14:textId="6A5262EF" w:rsidR="002B65BC" w:rsidRPr="004B591A" w:rsidRDefault="002B65BC" w:rsidP="002B65BC">
      <w:pPr>
        <w:widowControl w:val="0"/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4B591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Genaue Beschreibung </w:t>
      </w:r>
      <w:r w:rsidR="0006787B" w:rsidRPr="004B591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des </w:t>
      </w:r>
      <w:r w:rsidRPr="004B591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Fourchette verte Men</w:t>
      </w:r>
      <w:r w:rsidR="0006787B" w:rsidRPr="004B591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üs</w:t>
      </w:r>
      <w:r w:rsidRPr="004B591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(</w:t>
      </w:r>
      <w:r w:rsidR="00DC7CC2" w:rsidRPr="004B591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Tagesmenü </w:t>
      </w:r>
      <w:r w:rsidRPr="004B591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oder Teller):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1879514726"/>
      </w:sdtPr>
      <w:sdtEndPr/>
      <w:sdtContent>
        <w:p w14:paraId="3BD5B96E" w14:textId="1D446009" w:rsidR="002B65BC" w:rsidRPr="004B591A" w:rsidRDefault="004B591A" w:rsidP="00C97567">
          <w:pPr>
            <w:widowControl w:val="0"/>
            <w:tabs>
              <w:tab w:val="right" w:leader="underscore" w:pos="8959"/>
            </w:tabs>
            <w:autoSpaceDE w:val="0"/>
            <w:autoSpaceDN w:val="0"/>
            <w:spacing w:before="60" w:line="288" w:lineRule="auto"/>
            <w:rPr>
              <w:rFonts w:ascii="Arial" w:hAnsi="Arial" w:cs="Arial"/>
              <w:sz w:val="20"/>
              <w:szCs w:val="20"/>
              <w:lang w:val="de-CH" w:eastAsia="fr-FR"/>
            </w:rPr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p>
      </w:sdtContent>
    </w:sdt>
    <w:p w14:paraId="1D1CBDED" w14:textId="2A8D7F91" w:rsidR="002B65BC" w:rsidRPr="004B591A" w:rsidRDefault="00CE3F14" w:rsidP="002B65BC">
      <w:pPr>
        <w:widowControl w:val="0"/>
        <w:tabs>
          <w:tab w:val="left" w:pos="204"/>
        </w:tabs>
        <w:autoSpaceDE w:val="0"/>
        <w:autoSpaceDN w:val="0"/>
        <w:spacing w:before="180" w:after="120"/>
        <w:rPr>
          <w:rFonts w:ascii="Arial" w:hAnsi="Arial" w:cs="Arial"/>
          <w:sz w:val="20"/>
          <w:szCs w:val="20"/>
          <w:u w:val="single"/>
          <w:lang w:val="de-CH" w:eastAsia="fr-FR"/>
        </w:rPr>
      </w:pPr>
      <w:r w:rsidRPr="004B591A">
        <w:rPr>
          <w:rFonts w:ascii="Arial" w:hAnsi="Arial" w:cs="Arial"/>
          <w:sz w:val="20"/>
          <w:szCs w:val="20"/>
          <w:u w:val="single"/>
          <w:lang w:val="de-CH" w:eastAsia="fr-FR"/>
        </w:rPr>
        <w:t>Einhaltung</w:t>
      </w:r>
      <w:r w:rsidR="00D63D63">
        <w:rPr>
          <w:rFonts w:ascii="Arial" w:hAnsi="Arial" w:cs="Arial"/>
          <w:sz w:val="20"/>
          <w:szCs w:val="20"/>
          <w:u w:val="single"/>
          <w:lang w:val="de-CH" w:eastAsia="fr-FR"/>
        </w:rPr>
        <w:t xml:space="preserve"> der Fourchette verte Kriterien</w:t>
      </w:r>
      <w:r w:rsidRPr="004B591A">
        <w:rPr>
          <w:rFonts w:ascii="Arial" w:hAnsi="Arial" w:cs="Arial"/>
          <w:sz w:val="20"/>
          <w:szCs w:val="20"/>
          <w:u w:val="single"/>
          <w:lang w:val="de-CH" w:eastAsia="fr-FR"/>
        </w:rPr>
        <w:t>:</w:t>
      </w:r>
      <w:r w:rsidRPr="004B591A">
        <w:rPr>
          <w:rFonts w:ascii="Arial" w:hAnsi="Arial" w:cs="Arial"/>
          <w:sz w:val="20"/>
          <w:szCs w:val="20"/>
          <w:lang w:val="de-CH" w:eastAsia="fr-FR"/>
        </w:rPr>
        <w:t xml:space="preserve"> </w:t>
      </w:r>
      <w:r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Kreuzen Sie die richtige Antwort</w:t>
      </w:r>
      <w:r w:rsidR="00DC7CC2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an</w:t>
      </w:r>
    </w:p>
    <w:tbl>
      <w:tblPr>
        <w:tblW w:w="897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276"/>
        <w:gridCol w:w="2160"/>
        <w:gridCol w:w="6"/>
      </w:tblGrid>
      <w:tr w:rsidR="00B205AB" w:rsidRPr="001E66D6" w14:paraId="43065D93" w14:textId="77777777" w:rsidTr="002B4EAB">
        <w:trPr>
          <w:gridAfter w:val="1"/>
          <w:wAfter w:w="6" w:type="dxa"/>
          <w:trHeight w:val="37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F793" w14:textId="3CBC3648" w:rsidR="0006787B" w:rsidRPr="004B591A" w:rsidRDefault="00D63D63" w:rsidP="00D63D6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fr-FR"/>
              </w:rPr>
              <w:t>Fleisch, Fisch, Eier, Käse, Tofu oder Hülsenfrüchte in adäquater Menge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5CB15F" w14:textId="0C876FAF" w:rsidR="0006787B" w:rsidRPr="004B591A" w:rsidRDefault="001E66D6" w:rsidP="00CE3F1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63194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8A"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06787B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63CD" w14:textId="42653EE9" w:rsidR="0006787B" w:rsidRPr="004B591A" w:rsidRDefault="001E66D6" w:rsidP="00F30A5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85347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8A"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06787B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viel)</w:t>
            </w:r>
          </w:p>
          <w:p w14:paraId="227D7BE2" w14:textId="2DBB291C" w:rsidR="0006787B" w:rsidRPr="004B591A" w:rsidRDefault="001E66D6" w:rsidP="00AE768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73018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8A"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06787B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wenig)</w:t>
            </w:r>
          </w:p>
        </w:tc>
      </w:tr>
      <w:tr w:rsidR="00B205AB" w:rsidRPr="004B591A" w14:paraId="1E102754" w14:textId="77777777" w:rsidTr="002B4EAB">
        <w:trPr>
          <w:trHeight w:val="404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AD63" w14:textId="7C43C2D2" w:rsidR="002B65BC" w:rsidRPr="004B591A" w:rsidRDefault="002B65BC" w:rsidP="00A3127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Gemüse, Rohkost (</w:t>
            </w:r>
            <w:r w:rsidR="006C1D10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min. </w:t>
            </w:r>
            <w:r w:rsidR="00815469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100</w:t>
            </w:r>
            <w:r w:rsidR="006C1D10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g)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4898C3" w14:textId="39E168C7" w:rsidR="002B65BC" w:rsidRPr="004B591A" w:rsidRDefault="001E66D6" w:rsidP="00CE3F1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85249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8A"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5CF6" w14:textId="068E47A8" w:rsidR="002B65BC" w:rsidRPr="004B591A" w:rsidRDefault="001E66D6" w:rsidP="00DC7CC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21731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8A"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</w:t>
            </w:r>
            <w:r w:rsidR="00DC7CC2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wenig</w:t>
            </w:r>
            <w:r w:rsidR="002B65BC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</w:tr>
      <w:tr w:rsidR="00B205AB" w:rsidRPr="004B591A" w14:paraId="0F59A544" w14:textId="77777777" w:rsidTr="002B4EAB">
        <w:trPr>
          <w:trHeight w:val="395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92CF" w14:textId="77777777" w:rsidR="002B65BC" w:rsidRPr="004B591A" w:rsidRDefault="0058540B" w:rsidP="002B65BC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Fette in begrenzten Mengen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2A1279" w14:textId="7AE50E9A" w:rsidR="002B65BC" w:rsidRPr="004B591A" w:rsidRDefault="001E66D6" w:rsidP="00CE3F1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21139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8A"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8ECA" w14:textId="19A86D45" w:rsidR="002B65BC" w:rsidRPr="004B591A" w:rsidRDefault="001E66D6" w:rsidP="00DC7CC2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209384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8A"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</w:t>
            </w:r>
            <w:r w:rsidR="00DC7CC2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viel</w:t>
            </w:r>
            <w:r w:rsidR="002B65BC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</w:tr>
      <w:tr w:rsidR="00B205AB" w:rsidRPr="004B591A" w14:paraId="5847FFA3" w14:textId="77777777" w:rsidTr="002B4EAB">
        <w:trPr>
          <w:gridAfter w:val="1"/>
          <w:wAfter w:w="6" w:type="dxa"/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5D8EC" w14:textId="46C484D2" w:rsidR="002B65BC" w:rsidRPr="004B591A" w:rsidRDefault="002B65BC" w:rsidP="002B65BC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Gibt es genü</w:t>
            </w:r>
            <w:r w:rsidR="00AE7686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gend stärkereiche Lebensmitteln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FFD0EB" w14:textId="432D7ADA" w:rsidR="002B65BC" w:rsidRPr="004B591A" w:rsidRDefault="001E66D6" w:rsidP="00CE3F1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18836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8A"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9287" w14:textId="16029ECB" w:rsidR="002B65BC" w:rsidRPr="004B591A" w:rsidRDefault="001E66D6" w:rsidP="00AE768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70373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8A"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</w:t>
            </w:r>
          </w:p>
        </w:tc>
      </w:tr>
      <w:tr w:rsidR="00B205AB" w:rsidRPr="004B591A" w14:paraId="3890558D" w14:textId="77777777" w:rsidTr="002B4EAB">
        <w:trPr>
          <w:gridAfter w:val="1"/>
          <w:wAfter w:w="6" w:type="dxa"/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046E3" w14:textId="741A1217" w:rsidR="009611CF" w:rsidRPr="004B591A" w:rsidRDefault="004B3A01" w:rsidP="006F6799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W</w:t>
            </w:r>
            <w:r w:rsidR="006C1D10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asser </w:t>
            </w:r>
            <w:r w:rsidR="006F6799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wird </w:t>
            </w:r>
            <w:r w:rsidR="006C1D10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angeboten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0C2652" w14:textId="6C0587C0" w:rsidR="009611CF" w:rsidRPr="004B591A" w:rsidRDefault="001E66D6" w:rsidP="00CE3F14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61711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8A"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9611CF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6BF94" w14:textId="1319F2E1" w:rsidR="009611CF" w:rsidRPr="004B591A" w:rsidRDefault="001E66D6" w:rsidP="00AE768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9393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A8A"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9611CF"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</w:t>
            </w:r>
          </w:p>
        </w:tc>
      </w:tr>
    </w:tbl>
    <w:p w14:paraId="5D26EBB3" w14:textId="77777777" w:rsidR="002B65BC" w:rsidRPr="004B591A" w:rsidRDefault="002B65BC" w:rsidP="002B65BC">
      <w:pPr>
        <w:spacing w:line="276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37D9C703" w14:textId="2DD66288" w:rsidR="002B65BC" w:rsidRPr="004B591A" w:rsidRDefault="00E76CDD" w:rsidP="002B65BC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4B591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Persönliche Bewertung</w:t>
      </w:r>
      <w:r w:rsidR="0006787B" w:rsidRPr="004B591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des Menüs</w:t>
      </w:r>
      <w:r w:rsidRPr="004B591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(Geschmack</w:t>
      </w:r>
      <w:r w:rsidR="00956647" w:rsidRPr="004B591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, Salzgehalt</w:t>
      </w:r>
      <w:r w:rsidRPr="004B591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, Präsentation, Empfang, usw.): 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-502581304"/>
      </w:sdtPr>
      <w:sdtEndPr/>
      <w:sdtContent>
        <w:p w14:paraId="229D308C" w14:textId="53EACDA1" w:rsidR="004B591A" w:rsidRPr="004B591A" w:rsidRDefault="004B591A" w:rsidP="00C97567">
          <w:pPr>
            <w:widowControl w:val="0"/>
            <w:tabs>
              <w:tab w:val="right" w:leader="underscore" w:pos="8959"/>
            </w:tabs>
            <w:autoSpaceDE w:val="0"/>
            <w:autoSpaceDN w:val="0"/>
            <w:spacing w:before="60" w:line="288" w:lineRule="auto"/>
            <w:rPr>
              <w:rFonts w:ascii="Arial" w:hAnsi="Arial" w:cs="Arial"/>
              <w:sz w:val="20"/>
              <w:szCs w:val="20"/>
              <w:lang w:val="de-CH" w:eastAsia="fr-FR"/>
            </w:rPr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p>
      </w:sdtContent>
    </w:sdt>
    <w:p w14:paraId="34482420" w14:textId="278C20B5" w:rsidR="00602BFA" w:rsidRPr="004B591A" w:rsidRDefault="00602BFA" w:rsidP="00C97567">
      <w:pPr>
        <w:widowControl w:val="0"/>
        <w:autoSpaceDE w:val="0"/>
        <w:autoSpaceDN w:val="0"/>
        <w:spacing w:before="240" w:after="24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lastRenderedPageBreak/>
        <w:t xml:space="preserve">Getränke </w:t>
      </w:r>
      <w:r w:rsidR="00246DD7"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in der Cafeteria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709"/>
        <w:gridCol w:w="709"/>
      </w:tblGrid>
      <w:tr w:rsidR="00B205AB" w:rsidRPr="004B591A" w14:paraId="083CEF39" w14:textId="77777777" w:rsidTr="002B4EAB"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A65B" w14:textId="17805A1F" w:rsidR="00602BFA" w:rsidRPr="004B591A" w:rsidRDefault="00602BFA" w:rsidP="002B4EAB">
            <w:pPr>
              <w:widowControl w:val="0"/>
              <w:autoSpaceDE w:val="0"/>
              <w:autoSpaceDN w:val="0"/>
              <w:spacing w:after="12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</w:t>
            </w:r>
            <w:r w:rsidR="00DC7CC2" w:rsidRPr="004B591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0DCE2" w14:textId="77777777" w:rsidR="00602BFA" w:rsidRPr="004B591A" w:rsidRDefault="00602BFA" w:rsidP="00DF0A8A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068C31" w14:textId="77777777" w:rsidR="00602BFA" w:rsidRPr="004B591A" w:rsidRDefault="00602BFA" w:rsidP="00DF0A8A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fr-FR" w:eastAsia="fr-FR"/>
              </w:rPr>
              <w:t>Nein</w:t>
            </w:r>
          </w:p>
        </w:tc>
      </w:tr>
      <w:tr w:rsidR="00B205AB" w:rsidRPr="004B591A" w14:paraId="4E13DDC7" w14:textId="77777777" w:rsidTr="002B4EAB"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B212C2" w14:textId="77777777" w:rsidR="00602BFA" w:rsidRPr="004B591A" w:rsidRDefault="00602BFA" w:rsidP="002B4EAB">
            <w:pPr>
              <w:widowControl w:val="0"/>
              <w:autoSpaceDE w:val="0"/>
              <w:autoSpaceDN w:val="0"/>
              <w:spacing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Bietet der Betrieb alkoholische Getränke an? 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88832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E866707" w14:textId="21B7BB15" w:rsidR="00602BFA" w:rsidRPr="004B591A" w:rsidRDefault="00DF0A8A" w:rsidP="00DF0A8A">
                <w:pPr>
                  <w:widowControl w:val="0"/>
                  <w:autoSpaceDE w:val="0"/>
                  <w:autoSpaceDN w:val="0"/>
                  <w:spacing w:after="12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09273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52B6D7A" w14:textId="5F560B1A" w:rsidR="00602BFA" w:rsidRPr="004B591A" w:rsidRDefault="00DF0A8A" w:rsidP="00DF0A8A">
                <w:pPr>
                  <w:widowControl w:val="0"/>
                  <w:autoSpaceDE w:val="0"/>
                  <w:autoSpaceDN w:val="0"/>
                  <w:spacing w:after="12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205AB" w:rsidRPr="004B591A" w14:paraId="58C37EA0" w14:textId="77777777" w:rsidTr="002B4EAB">
        <w:trPr>
          <w:trHeight w:val="666"/>
        </w:trPr>
        <w:tc>
          <w:tcPr>
            <w:tcW w:w="1134" w:type="dxa"/>
            <w:vMerge w:val="restart"/>
            <w:shd w:val="clear" w:color="auto" w:fill="auto"/>
          </w:tcPr>
          <w:p w14:paraId="6B2FE9D1" w14:textId="77777777" w:rsidR="00602BFA" w:rsidRPr="004B591A" w:rsidRDefault="00602BFA" w:rsidP="002B4EAB">
            <w:pPr>
              <w:widowControl w:val="0"/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u w:val="single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u w:val="single"/>
                <w:lang w:val="de-CH" w:eastAsia="fr-FR"/>
              </w:rPr>
              <w:t>Wenn ja :</w:t>
            </w:r>
          </w:p>
        </w:tc>
        <w:tc>
          <w:tcPr>
            <w:tcW w:w="6379" w:type="dxa"/>
            <w:shd w:val="clear" w:color="auto" w:fill="auto"/>
          </w:tcPr>
          <w:p w14:paraId="2829DE8E" w14:textId="25653CF0" w:rsidR="00602BFA" w:rsidRPr="004B591A" w:rsidRDefault="00602BFA" w:rsidP="002B4EA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Werden mindestens 3 alkoholfreie Getränke angeboten, die günstiger sind als das günstigste alkoholische Getränk?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9915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94BA927" w14:textId="392A2836" w:rsidR="00602BFA" w:rsidRPr="004B591A" w:rsidRDefault="00DF0A8A" w:rsidP="00DF0A8A">
                <w:pPr>
                  <w:widowControl w:val="0"/>
                  <w:autoSpaceDE w:val="0"/>
                  <w:autoSpaceDN w:val="0"/>
                  <w:spacing w:after="12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11848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6A52685" w14:textId="17E7EBEC" w:rsidR="00602BFA" w:rsidRPr="004B591A" w:rsidRDefault="00DF0A8A" w:rsidP="00DF0A8A">
                <w:pPr>
                  <w:widowControl w:val="0"/>
                  <w:tabs>
                    <w:tab w:val="left" w:pos="0"/>
                    <w:tab w:val="left" w:pos="426"/>
                  </w:tabs>
                  <w:autoSpaceDE w:val="0"/>
                  <w:autoSpaceDN w:val="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205AB" w:rsidRPr="004B591A" w14:paraId="167B073C" w14:textId="77777777" w:rsidTr="002B4EAB">
        <w:tc>
          <w:tcPr>
            <w:tcW w:w="1134" w:type="dxa"/>
            <w:vMerge/>
            <w:shd w:val="clear" w:color="auto" w:fill="auto"/>
          </w:tcPr>
          <w:p w14:paraId="5EDDB6CF" w14:textId="77777777" w:rsidR="00602BFA" w:rsidRPr="004B591A" w:rsidRDefault="00602BFA" w:rsidP="002B4EAB">
            <w:pPr>
              <w:widowControl w:val="0"/>
              <w:tabs>
                <w:tab w:val="left" w:pos="486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</w:p>
        </w:tc>
        <w:tc>
          <w:tcPr>
            <w:tcW w:w="6379" w:type="dxa"/>
            <w:shd w:val="clear" w:color="auto" w:fill="auto"/>
          </w:tcPr>
          <w:p w14:paraId="7ABB189C" w14:textId="39E971D3" w:rsidR="00602BFA" w:rsidRPr="004B591A" w:rsidRDefault="00602BFA" w:rsidP="002B4EAB">
            <w:pPr>
              <w:widowControl w:val="0"/>
              <w:tabs>
                <w:tab w:val="left" w:pos="486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Sind die alkoholfreien Getränke auf der Karte oder auf einem Plakat deutlich hervorgehoben?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85629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6AC0AB6" w14:textId="729050E9" w:rsidR="00602BFA" w:rsidRPr="004B591A" w:rsidRDefault="00DF0A8A" w:rsidP="00DF0A8A">
                <w:pPr>
                  <w:widowControl w:val="0"/>
                  <w:autoSpaceDE w:val="0"/>
                  <w:autoSpaceDN w:val="0"/>
                  <w:spacing w:after="12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25786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123D3A4" w14:textId="5BCE7345" w:rsidR="00602BFA" w:rsidRPr="004B591A" w:rsidRDefault="00DF0A8A" w:rsidP="00DF0A8A">
                <w:pPr>
                  <w:widowControl w:val="0"/>
                  <w:tabs>
                    <w:tab w:val="left" w:pos="4864"/>
                  </w:tabs>
                  <w:autoSpaceDE w:val="0"/>
                  <w:autoSpaceDN w:val="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4B591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08D1354F" w14:textId="77777777" w:rsidR="00602BFA" w:rsidRPr="004B591A" w:rsidRDefault="00602BFA" w:rsidP="00602BFA">
      <w:pPr>
        <w:widowControl w:val="0"/>
        <w:autoSpaceDE w:val="0"/>
        <w:autoSpaceDN w:val="0"/>
        <w:spacing w:after="60"/>
        <w:rPr>
          <w:rFonts w:ascii="Arial" w:hAnsi="Arial" w:cs="Arial"/>
          <w:sz w:val="20"/>
          <w:szCs w:val="20"/>
          <w:lang w:val="de-CH" w:eastAsia="fr-FR"/>
        </w:rPr>
      </w:pPr>
      <w:r w:rsidRPr="004B591A">
        <w:rPr>
          <w:rFonts w:ascii="Arial" w:hAnsi="Arial" w:cs="Arial"/>
          <w:sz w:val="20"/>
          <w:szCs w:val="20"/>
          <w:lang w:val="de-CH" w:eastAsia="fr-FR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  <w:gridCol w:w="1418"/>
      </w:tblGrid>
      <w:tr w:rsidR="00602BFA" w:rsidRPr="004B591A" w14:paraId="55B87088" w14:textId="77777777" w:rsidTr="002B4EAB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C721" w14:textId="10DF4575" w:rsidR="00602BFA" w:rsidRPr="004B591A" w:rsidRDefault="00842204" w:rsidP="002B4EAB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de-CH" w:eastAsia="fr-FR"/>
              </w:rPr>
              <w:t>Fül</w:t>
            </w:r>
            <w:r w:rsidR="00602BFA" w:rsidRPr="004B591A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de-CH" w:eastAsia="fr-FR"/>
              </w:rPr>
              <w:t>len Sie die Tabelle aus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21602" w14:textId="77777777" w:rsidR="00602BFA" w:rsidRPr="004B591A" w:rsidRDefault="00602BFA" w:rsidP="002B4EAB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eastAsia="fr-FR"/>
              </w:rPr>
              <w:t>Menge (dl)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52F61C" w14:textId="77777777" w:rsidR="00602BFA" w:rsidRPr="004B591A" w:rsidRDefault="00602BFA" w:rsidP="002B4EAB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eastAsia="fr-FR"/>
              </w:rPr>
              <w:t>Prei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s</w:t>
            </w:r>
          </w:p>
        </w:tc>
      </w:tr>
      <w:tr w:rsidR="00602BFA" w:rsidRPr="004B591A" w14:paraId="0D976FA7" w14:textId="77777777" w:rsidTr="002B4EAB"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14:paraId="1FC1F284" w14:textId="77777777" w:rsidR="00602BFA" w:rsidRPr="004B591A" w:rsidRDefault="00602BFA" w:rsidP="002B4EA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Günstigstes alkoholisches Getränk</w:t>
            </w:r>
          </w:p>
        </w:tc>
        <w:tc>
          <w:tcPr>
            <w:tcW w:w="1559" w:type="dxa"/>
            <w:shd w:val="clear" w:color="auto" w:fill="auto"/>
          </w:tcPr>
          <w:p w14:paraId="6E817503" w14:textId="37191C0C" w:rsidR="00602BFA" w:rsidRPr="004B591A" w:rsidRDefault="00DF0A8A" w:rsidP="002B4EAB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  <w:bookmarkEnd w:id="3"/>
          </w:p>
        </w:tc>
        <w:tc>
          <w:tcPr>
            <w:tcW w:w="1418" w:type="dxa"/>
            <w:shd w:val="clear" w:color="auto" w:fill="auto"/>
          </w:tcPr>
          <w:p w14:paraId="7772E3BB" w14:textId="5A93FDE7" w:rsidR="00602BFA" w:rsidRPr="004B591A" w:rsidRDefault="00DF0A8A" w:rsidP="002B4EAB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</w:tr>
      <w:tr w:rsidR="00602BFA" w:rsidRPr="004B591A" w14:paraId="046F6F0F" w14:textId="77777777" w:rsidTr="002B4EAB">
        <w:tc>
          <w:tcPr>
            <w:tcW w:w="5954" w:type="dxa"/>
            <w:shd w:val="clear" w:color="auto" w:fill="auto"/>
          </w:tcPr>
          <w:p w14:paraId="05A310BF" w14:textId="77777777" w:rsidR="00602BFA" w:rsidRPr="004B591A" w:rsidRDefault="00602BFA" w:rsidP="002B4EA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Billigstes  alkoholfreies Getränk </w:t>
            </w:r>
          </w:p>
        </w:tc>
        <w:tc>
          <w:tcPr>
            <w:tcW w:w="1559" w:type="dxa"/>
            <w:shd w:val="clear" w:color="auto" w:fill="auto"/>
          </w:tcPr>
          <w:p w14:paraId="5BC60FE7" w14:textId="7A8069BF" w:rsidR="00602BFA" w:rsidRPr="004B591A" w:rsidRDefault="00DF0A8A" w:rsidP="002B4EAB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85D0AAD" w14:textId="2B65B4A2" w:rsidR="00602BFA" w:rsidRPr="004B591A" w:rsidRDefault="00DF0A8A" w:rsidP="002B4EAB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</w:tr>
      <w:tr w:rsidR="00602BFA" w:rsidRPr="004B591A" w14:paraId="33CF18C0" w14:textId="77777777" w:rsidTr="002B4EAB">
        <w:tc>
          <w:tcPr>
            <w:tcW w:w="5954" w:type="dxa"/>
            <w:shd w:val="clear" w:color="auto" w:fill="auto"/>
          </w:tcPr>
          <w:p w14:paraId="42044E9E" w14:textId="77777777" w:rsidR="00602BFA" w:rsidRPr="004B591A" w:rsidRDefault="00602BFA" w:rsidP="002B4EA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2.-billigstes alkoholfreies Getränk </w:t>
            </w:r>
          </w:p>
        </w:tc>
        <w:tc>
          <w:tcPr>
            <w:tcW w:w="1559" w:type="dxa"/>
            <w:shd w:val="clear" w:color="auto" w:fill="auto"/>
          </w:tcPr>
          <w:p w14:paraId="3A48D7C5" w14:textId="030F5D62" w:rsidR="00602BFA" w:rsidRPr="004B591A" w:rsidRDefault="00DF0A8A" w:rsidP="00DF0A8A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78A6847" w14:textId="77CF6212" w:rsidR="00602BFA" w:rsidRPr="004B591A" w:rsidRDefault="00DF0A8A" w:rsidP="002B4EAB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</w:tr>
      <w:tr w:rsidR="00602BFA" w:rsidRPr="004B591A" w14:paraId="047867EE" w14:textId="77777777" w:rsidTr="002B4EAB">
        <w:tc>
          <w:tcPr>
            <w:tcW w:w="5954" w:type="dxa"/>
            <w:shd w:val="clear" w:color="auto" w:fill="auto"/>
          </w:tcPr>
          <w:p w14:paraId="2AF556FE" w14:textId="77777777" w:rsidR="00602BFA" w:rsidRPr="004B591A" w:rsidRDefault="00602BFA" w:rsidP="002B4EA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t>3.-billigstes alkoholfreies Getränk</w:t>
            </w:r>
          </w:p>
        </w:tc>
        <w:tc>
          <w:tcPr>
            <w:tcW w:w="1559" w:type="dxa"/>
            <w:shd w:val="clear" w:color="auto" w:fill="auto"/>
          </w:tcPr>
          <w:p w14:paraId="21170E90" w14:textId="7F7E2DB9" w:rsidR="00602BFA" w:rsidRPr="004B591A" w:rsidRDefault="00DF0A8A" w:rsidP="002B4EAB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C967E50" w14:textId="26AD0A19" w:rsidR="00602BFA" w:rsidRPr="004B591A" w:rsidRDefault="00DF0A8A" w:rsidP="002B4EAB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instrText xml:space="preserve"> FORMTEXT </w:instrTex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separate"/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noProof/>
                <w:sz w:val="20"/>
                <w:szCs w:val="20"/>
                <w:lang w:val="de-CH" w:eastAsia="fr-FR"/>
              </w:rPr>
              <w:t> </w:t>
            </w:r>
            <w:r w:rsidRPr="004B591A">
              <w:rPr>
                <w:rFonts w:ascii="Arial" w:hAnsi="Arial" w:cs="Arial"/>
                <w:sz w:val="20"/>
                <w:szCs w:val="20"/>
                <w:lang w:val="de-CH" w:eastAsia="fr-FR"/>
              </w:rPr>
              <w:fldChar w:fldCharType="end"/>
            </w:r>
          </w:p>
        </w:tc>
      </w:tr>
    </w:tbl>
    <w:p w14:paraId="32FD9152" w14:textId="77777777" w:rsidR="004B591A" w:rsidRPr="004B591A" w:rsidRDefault="002B65BC" w:rsidP="00C97567">
      <w:pPr>
        <w:widowControl w:val="0"/>
        <w:tabs>
          <w:tab w:val="right" w:leader="underscore" w:pos="8959"/>
        </w:tabs>
        <w:autoSpaceDE w:val="0"/>
        <w:autoSpaceDN w:val="0"/>
        <w:spacing w:before="240" w:line="288" w:lineRule="auto"/>
        <w:rPr>
          <w:rFonts w:ascii="Arial" w:hAnsi="Arial" w:cs="Arial"/>
          <w:sz w:val="20"/>
          <w:szCs w:val="20"/>
          <w:lang w:val="de-CH" w:eastAsia="fr-FR"/>
        </w:rPr>
      </w:pPr>
      <w:r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Allgemeine Bemerkung</w:t>
      </w:r>
      <w:r w:rsidR="00DC7CC2"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en</w:t>
      </w:r>
      <w:r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 : </w:t>
      </w:r>
      <w:sdt>
        <w:sdtPr>
          <w:rPr>
            <w:rFonts w:ascii="Arial" w:hAnsi="Arial" w:cs="Arial"/>
            <w:sz w:val="20"/>
            <w:szCs w:val="20"/>
            <w:lang w:val="de-CH" w:eastAsia="fr-FR"/>
          </w:rPr>
          <w:id w:val="-1198382300"/>
        </w:sdtPr>
        <w:sdtEndPr/>
        <w:sdtContent>
          <w:r w:rsidR="004B591A"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 w:rsidR="004B591A"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 w:rsidR="004B591A"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sdtContent>
      </w:sdt>
    </w:p>
    <w:p w14:paraId="2A8BAB1C" w14:textId="4BC08F02" w:rsidR="00E467CA" w:rsidRPr="004B591A" w:rsidRDefault="00DC7CC2" w:rsidP="004B591A">
      <w:pPr>
        <w:widowControl w:val="0"/>
        <w:autoSpaceDE w:val="0"/>
        <w:autoSpaceDN w:val="0"/>
        <w:spacing w:before="240" w:after="240"/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</w:pPr>
      <w:r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Wochenmenü</w:t>
      </w:r>
      <w:r w:rsidR="00112204" w:rsidRPr="004B591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:</w:t>
      </w:r>
      <w:r w:rsidR="002B65BC" w:rsidRPr="004B591A">
        <w:rPr>
          <w:rFonts w:ascii="Arial" w:hAnsi="Arial" w:cs="Arial"/>
          <w:i/>
          <w:iCs/>
          <w:color w:val="808080"/>
          <w:sz w:val="20"/>
          <w:szCs w:val="20"/>
          <w:lang w:val="de-CH" w:eastAsia="fr-FR"/>
        </w:rPr>
        <w:t xml:space="preserve"> </w:t>
      </w:r>
      <w:r w:rsidR="0006787B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Legen </w:t>
      </w:r>
      <w:r w:rsidR="002B65BC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Sie die Wochenmenüpla</w:t>
      </w:r>
      <w:r w:rsidR="00D37EA5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nung </w:t>
      </w:r>
      <w:r w:rsidR="0006787B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(inkl. </w:t>
      </w:r>
      <w:r w:rsidR="002B65BC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Mittag</w:t>
      </w:r>
      <w:r w:rsidR="0006787B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- und </w:t>
      </w:r>
      <w:r w:rsidR="002B65BC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Nachtessen</w:t>
      </w:r>
      <w:r w:rsidR="0006787B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sowie</w:t>
      </w:r>
      <w:r w:rsidR="002B65BC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Zwischenmahlzeiten und </w:t>
      </w:r>
      <w:r w:rsidR="00246DD7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wenn möglich </w:t>
      </w:r>
      <w:r w:rsidR="0006787B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Frühstücksangeboten) bei</w:t>
      </w:r>
      <w:r w:rsidR="002B65BC" w:rsidRPr="004B591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. </w:t>
      </w:r>
    </w:p>
    <w:p w14:paraId="5F8B1A6A" w14:textId="17DB1FC4" w:rsidR="002B65BC" w:rsidRPr="004B591A" w:rsidRDefault="00822FB1" w:rsidP="002B65BC">
      <w:pPr>
        <w:widowControl w:val="0"/>
        <w:shd w:val="clear" w:color="auto" w:fill="F2F2F2"/>
        <w:autoSpaceDE w:val="0"/>
        <w:autoSpaceDN w:val="0"/>
        <w:spacing w:after="120"/>
        <w:jc w:val="both"/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</w:pPr>
      <w:r w:rsidRPr="004B591A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Von der Ernährungsberaterin auszufüllen, anhand der beigelegten Wochenmenüplanung </w:t>
      </w:r>
      <w:r w:rsidR="0006787B" w:rsidRPr="004B591A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(inkl. Mittag- und Nachtessen sowie Zwischenmahlzeiten und </w:t>
      </w:r>
      <w:r w:rsidR="00246DD7" w:rsidRPr="004B591A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wenn möglich </w:t>
      </w:r>
      <w:r w:rsidR="0006787B" w:rsidRPr="004B591A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>Frühstücksangeboten)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B205AB" w:rsidRPr="004B591A" w14:paraId="1F0465B3" w14:textId="77777777" w:rsidTr="009360BC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813816" w14:textId="353B1406" w:rsidR="002B65BC" w:rsidRPr="004B591A" w:rsidRDefault="00756039" w:rsidP="002B65BC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</w:t>
            </w:r>
            <w:r w:rsidR="002B4EAB" w:rsidRPr="004B591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6518D31" w14:textId="77777777" w:rsidR="002B65BC" w:rsidRPr="004B591A" w:rsidRDefault="00822FB1" w:rsidP="00DF0A8A">
            <w:pPr>
              <w:widowControl w:val="0"/>
              <w:shd w:val="clear" w:color="auto" w:fill="F2F2F2"/>
              <w:autoSpaceDE w:val="0"/>
              <w:autoSpaceDN w:val="0"/>
              <w:spacing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11A26B8B" w14:textId="77777777" w:rsidR="002B65BC" w:rsidRPr="004B591A" w:rsidRDefault="002B65BC" w:rsidP="00DF0A8A">
            <w:pPr>
              <w:widowControl w:val="0"/>
              <w:shd w:val="clear" w:color="auto" w:fill="F2F2F2"/>
              <w:autoSpaceDE w:val="0"/>
              <w:autoSpaceDN w:val="0"/>
              <w:spacing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N</w:t>
            </w:r>
            <w:r w:rsidR="00822FB1"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ei</w:t>
            </w:r>
            <w:r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n</w:t>
            </w:r>
          </w:p>
        </w:tc>
      </w:tr>
      <w:tr w:rsidR="00B205AB" w:rsidRPr="004B591A" w14:paraId="7B4C41B5" w14:textId="77777777" w:rsidTr="00B5566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9427E4" w14:textId="77777777" w:rsidR="0071139A" w:rsidRPr="004B591A" w:rsidRDefault="0071139A" w:rsidP="0071139A">
            <w:pPr>
              <w:widowControl w:val="0"/>
              <w:shd w:val="clear" w:color="auto" w:fill="F2F2F2"/>
              <w:autoSpaceDE w:val="0"/>
              <w:autoSpaceDN w:val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Präsenz von Fleisch, Fisch, Eier, Tofu, Hülsenfrüchte oder Käse </w:t>
            </w:r>
          </w:p>
          <w:p w14:paraId="06BE5255" w14:textId="57DD4E11" w:rsidR="002B65BC" w:rsidRPr="004B591A" w:rsidRDefault="0071139A" w:rsidP="0071139A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1-2x/Tag (unterschiedliche Quellen)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95579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F2F2F2"/>
                <w:vAlign w:val="center"/>
              </w:tcPr>
              <w:p w14:paraId="4E69333C" w14:textId="045D6646" w:rsidR="002B65BC" w:rsidRPr="004B591A" w:rsidRDefault="00B5566C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03349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4DF7304" w14:textId="165BCD80" w:rsidR="002B65BC" w:rsidRPr="004B591A" w:rsidRDefault="00B5566C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F21531" w:rsidRPr="004B591A" w14:paraId="74D9B562" w14:textId="77777777" w:rsidTr="00B5566C">
        <w:tc>
          <w:tcPr>
            <w:tcW w:w="7655" w:type="dxa"/>
            <w:shd w:val="clear" w:color="auto" w:fill="F2F2F2"/>
          </w:tcPr>
          <w:p w14:paraId="0ACD270A" w14:textId="7D21F0A2" w:rsidR="00F21531" w:rsidRPr="004B591A" w:rsidRDefault="00F21531" w:rsidP="00D63D63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1-4x/Monat</w:t>
            </w:r>
            <w:r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Fisch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fr-FR" w:eastAsia="fr-FR"/>
            </w:rPr>
            <w:id w:val="-78033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7B5F59AF" w14:textId="470CB496" w:rsidR="00F21531" w:rsidRPr="004B591A" w:rsidRDefault="00B5566C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fr-FR" w:eastAsia="fr-FR"/>
            </w:rPr>
            <w:id w:val="37636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400917A" w14:textId="0F9EC952" w:rsidR="00F21531" w:rsidRPr="004B591A" w:rsidRDefault="00B5566C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F21531" w:rsidRPr="00F21531" w14:paraId="6F2B754B" w14:textId="77777777" w:rsidTr="00B5566C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11FE873D" w14:textId="5ADEC3D5" w:rsidR="00F21531" w:rsidRPr="004B591A" w:rsidRDefault="00F21531" w:rsidP="00CC3146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1x/Woche ein vegetarisches </w:t>
            </w:r>
            <w:r w:rsidR="00CC314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Mittagessen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91154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6C96F225" w14:textId="6AE3E5EC" w:rsidR="00F21531" w:rsidRPr="004B591A" w:rsidRDefault="00B5566C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87828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5D45E1D" w14:textId="09B7769F" w:rsidR="00F21531" w:rsidRPr="004B591A" w:rsidRDefault="00B5566C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205AB" w:rsidRPr="00F21531" w14:paraId="6A5DC659" w14:textId="77777777" w:rsidTr="00B5566C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3781B41E" w14:textId="6DEC5C01" w:rsidR="002B65BC" w:rsidRPr="004B591A" w:rsidRDefault="009360BC" w:rsidP="009360BC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4</w:t>
            </w:r>
            <w:r w:rsidR="0071139A"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x/Tag Gemüse und/oder Früchte, davon </w:t>
            </w:r>
            <w:r w:rsidR="00DC7CC2"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</w:t>
            </w:r>
            <w:r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2 </w:t>
            </w:r>
            <w:r w:rsidR="0071139A"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roh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68018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5E7A404" w14:textId="23A292D4" w:rsidR="002B65BC" w:rsidRPr="004B591A" w:rsidRDefault="00B5566C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543832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28BDB03" w14:textId="445649C1" w:rsidR="002B65BC" w:rsidRPr="004B591A" w:rsidRDefault="00B5566C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205AB" w:rsidRPr="0021126D" w14:paraId="0A3F53BC" w14:textId="77777777" w:rsidTr="00B5566C">
        <w:tc>
          <w:tcPr>
            <w:tcW w:w="7655" w:type="dxa"/>
            <w:shd w:val="clear" w:color="auto" w:fill="F2F2F2"/>
          </w:tcPr>
          <w:p w14:paraId="2A8F3061" w14:textId="6B164F6A" w:rsidR="002B65BC" w:rsidRPr="0021126D" w:rsidRDefault="0071139A" w:rsidP="00BA4AC6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3</w:t>
            </w:r>
            <w:r w:rsidR="002B4EAB"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x/Tag stärkereiche Lebensmittel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00340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23FD03B" w14:textId="7928FBB9" w:rsidR="002B65BC" w:rsidRPr="004B591A" w:rsidRDefault="00B5566C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24557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5243CD9" w14:textId="5946B6D6" w:rsidR="002B65BC" w:rsidRPr="004B591A" w:rsidRDefault="00B5566C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A4AC6" w:rsidRPr="0021126D" w14:paraId="3E3AA69B" w14:textId="77777777" w:rsidTr="00D63D63">
        <w:tc>
          <w:tcPr>
            <w:tcW w:w="7655" w:type="dxa"/>
            <w:shd w:val="clear" w:color="auto" w:fill="F2F2F2"/>
          </w:tcPr>
          <w:p w14:paraId="7D168C08" w14:textId="6FFCE681" w:rsidR="00BA4AC6" w:rsidRPr="004B591A" w:rsidRDefault="00BA4AC6" w:rsidP="00BA4AC6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5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verschiedene Stärkebeilagen pro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14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Mittag- und Abendessen, </w:t>
            </w:r>
            <w:r w:rsidR="00CC314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davon</w:t>
            </w:r>
            <w:r w:rsidR="0052497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wenn möglich</w:t>
            </w:r>
            <w:r w:rsidR="00CC314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mind. 1 mit hohem Nahrungsfasergehalt.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61965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65070E82" w14:textId="6984A972" w:rsidR="00BA4AC6" w:rsidRDefault="00BA4AC6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209778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5AC477F4" w14:textId="21656EB4" w:rsidR="00BA4AC6" w:rsidRDefault="00BA4AC6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A4AC6" w:rsidRPr="00630520" w14:paraId="672AAF88" w14:textId="77777777" w:rsidTr="00B5566C">
        <w:tc>
          <w:tcPr>
            <w:tcW w:w="7655" w:type="dxa"/>
            <w:shd w:val="clear" w:color="auto" w:fill="F2F2F2"/>
          </w:tcPr>
          <w:p w14:paraId="3A7C135C" w14:textId="06024254" w:rsidR="00BA4AC6" w:rsidRPr="004B591A" w:rsidRDefault="00BA4AC6" w:rsidP="00630520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Mind. 1</w:t>
            </w:r>
            <w:r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/Tag ein Milchprodukt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und </w:t>
            </w:r>
            <w:r w:rsidRPr="0063052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mind. 18 pro Woche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70462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44FF95E0" w14:textId="4CB222CA" w:rsidR="00BA4AC6" w:rsidRPr="004B591A" w:rsidRDefault="00BA4AC6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93230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C2589F8" w14:textId="78300670" w:rsidR="00BA4AC6" w:rsidRPr="004B591A" w:rsidRDefault="00BA4AC6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A4AC6" w:rsidRPr="00A3127E" w14:paraId="09FCDA74" w14:textId="77777777" w:rsidTr="00B5566C">
        <w:tc>
          <w:tcPr>
            <w:tcW w:w="7655" w:type="dxa"/>
            <w:shd w:val="clear" w:color="auto" w:fill="F2F2F2"/>
          </w:tcPr>
          <w:p w14:paraId="0A1E98A3" w14:textId="4D78C2FE" w:rsidR="00BA4AC6" w:rsidRPr="004B591A" w:rsidRDefault="00BA4AC6" w:rsidP="00DC7CC2">
            <w:pPr>
              <w:widowControl w:val="0"/>
              <w:shd w:val="clear" w:color="auto" w:fill="F2F2F2"/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0-2x</w:t>
            </w:r>
            <w:r w:rsidRPr="004B591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/Tag eine fettreiche Speise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315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2D26D85" w14:textId="4A48D45E" w:rsidR="00BA4AC6" w:rsidRPr="004B591A" w:rsidRDefault="00BA4AC6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99863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DC06C04" w14:textId="475FE94A" w:rsidR="00BA4AC6" w:rsidRPr="004B591A" w:rsidRDefault="00BA4AC6" w:rsidP="00B5566C">
                <w:pPr>
                  <w:widowControl w:val="0"/>
                  <w:shd w:val="clear" w:color="auto" w:fill="F2F2F2"/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275524E5" w14:textId="47154682" w:rsidR="003068C5" w:rsidRPr="00172303" w:rsidRDefault="003068C5" w:rsidP="003068C5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after="60"/>
        <w:rPr>
          <w:rFonts w:ascii="Arial" w:hAnsi="Arial" w:cs="Arial"/>
          <w:i/>
          <w:color w:val="7F7F7F"/>
          <w:sz w:val="20"/>
          <w:szCs w:val="20"/>
          <w:lang w:val="de-CH" w:eastAsia="fr-FR"/>
        </w:rPr>
      </w:pP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Anzahl der </w:t>
      </w:r>
      <w:r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>Mahlzeiten</w:t>
      </w: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pro Woche, die den Kriterien entsprechen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854842283"/>
        </w:sdtPr>
        <w:sdtEndPr/>
        <w:sdtContent>
          <w:r w:rsidRPr="00172303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>___</w:t>
          </w:r>
        </w:sdtContent>
      </w:sdt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/</w:t>
      </w:r>
      <w:r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-1870978924"/>
        </w:sdtPr>
        <w:sdtEndPr/>
        <w:sdtContent>
          <w:r w:rsidRPr="00172303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>___</w:t>
          </w:r>
        </w:sdtContent>
      </w:sdt>
    </w:p>
    <w:p w14:paraId="744AACA0" w14:textId="2BD59348" w:rsidR="004B591A" w:rsidRPr="00CC3146" w:rsidRDefault="00822FB1" w:rsidP="00C97567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before="60" w:after="60" w:line="288" w:lineRule="auto"/>
        <w:rPr>
          <w:rFonts w:ascii="Arial" w:hAnsi="Arial" w:cs="Arial"/>
          <w:i/>
          <w:color w:val="7F7F7F"/>
          <w:sz w:val="20"/>
          <w:szCs w:val="20"/>
          <w:lang w:eastAsia="fr-FR"/>
        </w:rPr>
      </w:pPr>
      <w:r w:rsidRPr="00CC3146">
        <w:rPr>
          <w:rFonts w:ascii="Arial" w:hAnsi="Arial" w:cs="Arial"/>
          <w:i/>
          <w:color w:val="7F7F7F"/>
          <w:sz w:val="20"/>
          <w:szCs w:val="20"/>
          <w:lang w:eastAsia="fr-FR"/>
        </w:rPr>
        <w:t>Bemerkungen</w:t>
      </w:r>
      <w:r w:rsidR="002B65BC" w:rsidRPr="00CC3146">
        <w:rPr>
          <w:rFonts w:ascii="Arial" w:hAnsi="Arial" w:cs="Arial"/>
          <w:i/>
          <w:color w:val="7F7F7F"/>
          <w:sz w:val="20"/>
          <w:szCs w:val="20"/>
          <w:lang w:eastAsia="fr-FR"/>
        </w:rPr>
        <w:t xml:space="preserve"> :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2028217442"/>
        </w:sdtPr>
        <w:sdtEndPr/>
        <w:sdtContent>
          <w:r w:rsidR="004B591A" w:rsidRPr="00CC3146">
            <w:rPr>
              <w:rFonts w:ascii="Arial" w:hAnsi="Arial" w:cs="Arial"/>
              <w:i/>
              <w:color w:val="7F7F7F"/>
              <w:sz w:val="20"/>
              <w:szCs w:val="20"/>
              <w:lang w:eastAsia="fr-FR"/>
            </w:rPr>
            <w:tab/>
          </w:r>
          <w:r w:rsidR="00C97567" w:rsidRPr="00CC3146">
            <w:rPr>
              <w:rFonts w:ascii="Arial" w:hAnsi="Arial" w:cs="Arial"/>
              <w:i/>
              <w:color w:val="7F7F7F"/>
              <w:sz w:val="20"/>
              <w:szCs w:val="20"/>
              <w:lang w:eastAsia="fr-FR"/>
            </w:rPr>
            <w:tab/>
          </w:r>
        </w:sdtContent>
      </w:sdt>
    </w:p>
    <w:p w14:paraId="3ED1A423" w14:textId="77777777" w:rsidR="00C97567" w:rsidRPr="00CC3146" w:rsidRDefault="00C97567" w:rsidP="004B591A">
      <w:pPr>
        <w:pStyle w:val="Pieddepage"/>
        <w:ind w:left="-851"/>
        <w:rPr>
          <w:rFonts w:ascii="Arial" w:hAnsi="Arial" w:cs="Arial"/>
          <w:spacing w:val="-16"/>
          <w:sz w:val="20"/>
        </w:rPr>
      </w:pPr>
    </w:p>
    <w:p w14:paraId="3733126B" w14:textId="734CE39D" w:rsidR="004B591A" w:rsidRPr="00B5566C" w:rsidRDefault="004B591A" w:rsidP="004B591A">
      <w:pPr>
        <w:pStyle w:val="Pieddepage"/>
        <w:ind w:left="-851"/>
        <w:rPr>
          <w:rFonts w:ascii="Arial" w:hAnsi="Arial" w:cs="Arial"/>
          <w:spacing w:val="-16"/>
          <w:sz w:val="20"/>
        </w:rPr>
      </w:pPr>
      <w:r w:rsidRPr="00B5566C">
        <w:rPr>
          <w:rFonts w:ascii="Arial" w:hAnsi="Arial" w:cs="Arial"/>
          <w:spacing w:val="-16"/>
          <w:sz w:val="20"/>
        </w:rPr>
        <w:t xml:space="preserve">Rücksendeadresse : </w:t>
      </w:r>
      <w:sdt>
        <w:sdtPr>
          <w:rPr>
            <w:rFonts w:ascii="Arial" w:hAnsi="Arial" w:cs="Arial"/>
            <w:spacing w:val="-16"/>
            <w:sz w:val="20"/>
            <w:lang w:val="de-CH"/>
          </w:rPr>
          <w:id w:val="2115009199"/>
          <w:showingPlcHdr/>
        </w:sdtPr>
        <w:sdtEndPr/>
        <w:sdtContent>
          <w:r w:rsidRPr="00B5566C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sectPr w:rsidR="004B591A" w:rsidRPr="00B5566C" w:rsidSect="00D63D63">
      <w:footerReference w:type="default" r:id="rId9"/>
      <w:headerReference w:type="first" r:id="rId10"/>
      <w:pgSz w:w="11906" w:h="16838"/>
      <w:pgMar w:top="851" w:right="1418" w:bottom="851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566A8" w14:textId="77777777" w:rsidR="00D63D63" w:rsidRDefault="00D63D63" w:rsidP="00640129">
      <w:r>
        <w:separator/>
      </w:r>
    </w:p>
  </w:endnote>
  <w:endnote w:type="continuationSeparator" w:id="0">
    <w:p w14:paraId="73E9FAD2" w14:textId="77777777" w:rsidR="00D63D63" w:rsidRDefault="00D63D63" w:rsidP="0064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F8F7B" w14:textId="6898F96E" w:rsidR="00D63D63" w:rsidRPr="00C97567" w:rsidRDefault="00D63D63" w:rsidP="00C97567">
    <w:pPr>
      <w:pStyle w:val="Pieddepage"/>
      <w:shd w:val="clear" w:color="auto" w:fill="FFFFFF" w:themeFill="background1"/>
      <w:ind w:left="-851"/>
      <w:rPr>
        <w:rFonts w:ascii="Arial" w:hAnsi="Arial" w:cs="Arial"/>
        <w:color w:val="000000" w:themeColor="text1"/>
        <w:sz w:val="14"/>
        <w:szCs w:val="14"/>
        <w:lang w:val="de-CH"/>
      </w:rPr>
    </w:pPr>
    <w:r w:rsidRPr="00C97567">
      <w:rPr>
        <w:b/>
        <w:color w:val="009639"/>
        <w:lang w:val="de-CH"/>
      </w:rPr>
      <w:t>Fourchette verte</w:t>
    </w:r>
    <w:r w:rsidRPr="00C97567">
      <w:rPr>
        <w:b/>
        <w:color w:val="009639"/>
        <w:lang w:val="de-CH"/>
      </w:rPr>
      <w:tab/>
    </w:r>
    <w:r w:rsidRPr="00C97567">
      <w:rPr>
        <w:b/>
        <w:color w:val="009639"/>
        <w:lang w:val="de-CH"/>
      </w:rPr>
      <w:tab/>
    </w:r>
    <w:r w:rsidRPr="00C97567">
      <w:rPr>
        <w:rFonts w:ascii="Arial" w:hAnsi="Arial" w:cs="Arial"/>
        <w:color w:val="000000" w:themeColor="text1"/>
        <w:sz w:val="14"/>
        <w:szCs w:val="14"/>
        <w:lang w:val="de-CH"/>
      </w:rPr>
      <w:t xml:space="preserve">Version </w:t>
    </w:r>
    <w:r w:rsidR="001E66D6">
      <w:rPr>
        <w:rFonts w:ascii="Arial" w:hAnsi="Arial" w:cs="Arial"/>
        <w:sz w:val="14"/>
        <w:szCs w:val="14"/>
      </w:rPr>
      <w:t>15.03.2018</w:t>
    </w:r>
  </w:p>
  <w:p w14:paraId="4C3ADE34" w14:textId="77777777" w:rsidR="00D63D63" w:rsidRPr="00C97567" w:rsidRDefault="00D63D63" w:rsidP="00C97567">
    <w:pPr>
      <w:pStyle w:val="Pieddepage"/>
      <w:shd w:val="clear" w:color="auto" w:fill="FFFFFF" w:themeFill="background1"/>
      <w:ind w:left="-851"/>
      <w:rPr>
        <w:b/>
        <w:color w:val="009639"/>
        <w:lang w:val="de-CH"/>
      </w:rPr>
    </w:pPr>
    <w:r w:rsidRPr="00C97567">
      <w:rPr>
        <w:b/>
        <w:color w:val="009639"/>
        <w:lang w:val="de-CH"/>
      </w:rPr>
      <w:t>www.fourchetteverte.ch – Mit der Unterstützung der Kantone und Gesundheitsförderung Schweiz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5C9B4" w14:textId="77777777" w:rsidR="00D63D63" w:rsidRDefault="00D63D63" w:rsidP="00640129">
      <w:r>
        <w:separator/>
      </w:r>
    </w:p>
  </w:footnote>
  <w:footnote w:type="continuationSeparator" w:id="0">
    <w:p w14:paraId="50B5CF34" w14:textId="77777777" w:rsidR="00D63D63" w:rsidRDefault="00D63D63" w:rsidP="0064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3DE09" w14:textId="7C439181" w:rsidR="00D63D63" w:rsidRDefault="00D63D63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47320B6E" wp14:editId="680AB747">
          <wp:simplePos x="0" y="0"/>
          <wp:positionH relativeFrom="column">
            <wp:posOffset>-904875</wp:posOffset>
          </wp:positionH>
          <wp:positionV relativeFrom="paragraph">
            <wp:posOffset>-463550</wp:posOffset>
          </wp:positionV>
          <wp:extent cx="7560310" cy="2231390"/>
          <wp:effectExtent l="0" t="0" r="254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m17olcpjsuREPLLNYe8SGGhRR8=" w:salt="p8SJQCMMCKQJHJTqNGZ7vw==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58"/>
    <w:rsid w:val="00022922"/>
    <w:rsid w:val="00066F54"/>
    <w:rsid w:val="0006787B"/>
    <w:rsid w:val="00070FEF"/>
    <w:rsid w:val="00096BF7"/>
    <w:rsid w:val="000A4E45"/>
    <w:rsid w:val="000D1272"/>
    <w:rsid w:val="000D338F"/>
    <w:rsid w:val="00112204"/>
    <w:rsid w:val="00145DAB"/>
    <w:rsid w:val="0015134C"/>
    <w:rsid w:val="00151DD1"/>
    <w:rsid w:val="00174EA8"/>
    <w:rsid w:val="001A4AC4"/>
    <w:rsid w:val="001D3697"/>
    <w:rsid w:val="001E66D6"/>
    <w:rsid w:val="00207E42"/>
    <w:rsid w:val="0021126D"/>
    <w:rsid w:val="002276A1"/>
    <w:rsid w:val="00246DD7"/>
    <w:rsid w:val="00247008"/>
    <w:rsid w:val="00256C2E"/>
    <w:rsid w:val="002B4EAB"/>
    <w:rsid w:val="002B65BC"/>
    <w:rsid w:val="002C5416"/>
    <w:rsid w:val="00302C18"/>
    <w:rsid w:val="0030468D"/>
    <w:rsid w:val="003068C5"/>
    <w:rsid w:val="00320D44"/>
    <w:rsid w:val="00340F21"/>
    <w:rsid w:val="00357801"/>
    <w:rsid w:val="0037575A"/>
    <w:rsid w:val="00377BF4"/>
    <w:rsid w:val="00392799"/>
    <w:rsid w:val="003B6EC3"/>
    <w:rsid w:val="0046193F"/>
    <w:rsid w:val="0046575C"/>
    <w:rsid w:val="004B3A01"/>
    <w:rsid w:val="004B591A"/>
    <w:rsid w:val="004B6FBE"/>
    <w:rsid w:val="004C147F"/>
    <w:rsid w:val="004C6C79"/>
    <w:rsid w:val="00523DB6"/>
    <w:rsid w:val="00524972"/>
    <w:rsid w:val="00547C09"/>
    <w:rsid w:val="0058540B"/>
    <w:rsid w:val="005A676F"/>
    <w:rsid w:val="005B3820"/>
    <w:rsid w:val="00602BFA"/>
    <w:rsid w:val="00613307"/>
    <w:rsid w:val="00623056"/>
    <w:rsid w:val="00625D64"/>
    <w:rsid w:val="00630520"/>
    <w:rsid w:val="0063797A"/>
    <w:rsid w:val="00640129"/>
    <w:rsid w:val="00691EF5"/>
    <w:rsid w:val="00692345"/>
    <w:rsid w:val="006A5DF0"/>
    <w:rsid w:val="006B48DC"/>
    <w:rsid w:val="006C1D10"/>
    <w:rsid w:val="006F6799"/>
    <w:rsid w:val="0071139A"/>
    <w:rsid w:val="0071172A"/>
    <w:rsid w:val="007204B0"/>
    <w:rsid w:val="007206E9"/>
    <w:rsid w:val="00726BC4"/>
    <w:rsid w:val="007447E9"/>
    <w:rsid w:val="00756039"/>
    <w:rsid w:val="00762629"/>
    <w:rsid w:val="007B290A"/>
    <w:rsid w:val="007B6B13"/>
    <w:rsid w:val="007C717F"/>
    <w:rsid w:val="007E75BE"/>
    <w:rsid w:val="00815469"/>
    <w:rsid w:val="00822FB1"/>
    <w:rsid w:val="0084104F"/>
    <w:rsid w:val="00842204"/>
    <w:rsid w:val="0084391C"/>
    <w:rsid w:val="00860B95"/>
    <w:rsid w:val="008B4B1A"/>
    <w:rsid w:val="008B6058"/>
    <w:rsid w:val="008C4EFF"/>
    <w:rsid w:val="008C657A"/>
    <w:rsid w:val="008F100B"/>
    <w:rsid w:val="009169CD"/>
    <w:rsid w:val="009170B2"/>
    <w:rsid w:val="009360BC"/>
    <w:rsid w:val="00956647"/>
    <w:rsid w:val="009611CF"/>
    <w:rsid w:val="009D70B6"/>
    <w:rsid w:val="00A3127E"/>
    <w:rsid w:val="00A77C3A"/>
    <w:rsid w:val="00AA087E"/>
    <w:rsid w:val="00AB3049"/>
    <w:rsid w:val="00AB71B3"/>
    <w:rsid w:val="00AB71D4"/>
    <w:rsid w:val="00AC7F05"/>
    <w:rsid w:val="00AE7686"/>
    <w:rsid w:val="00B205AB"/>
    <w:rsid w:val="00B5566C"/>
    <w:rsid w:val="00B6700F"/>
    <w:rsid w:val="00B72879"/>
    <w:rsid w:val="00B7555D"/>
    <w:rsid w:val="00B93015"/>
    <w:rsid w:val="00BA3C44"/>
    <w:rsid w:val="00BA4AC6"/>
    <w:rsid w:val="00BB3F3D"/>
    <w:rsid w:val="00BD1F20"/>
    <w:rsid w:val="00BD319A"/>
    <w:rsid w:val="00BE1AD1"/>
    <w:rsid w:val="00BE4B89"/>
    <w:rsid w:val="00BE6A11"/>
    <w:rsid w:val="00BF68C8"/>
    <w:rsid w:val="00BF6F8F"/>
    <w:rsid w:val="00C03379"/>
    <w:rsid w:val="00C25134"/>
    <w:rsid w:val="00C318DF"/>
    <w:rsid w:val="00C45DF4"/>
    <w:rsid w:val="00C54929"/>
    <w:rsid w:val="00C55010"/>
    <w:rsid w:val="00C97567"/>
    <w:rsid w:val="00CC3146"/>
    <w:rsid w:val="00CD7315"/>
    <w:rsid w:val="00CE1982"/>
    <w:rsid w:val="00CE3F14"/>
    <w:rsid w:val="00CF5894"/>
    <w:rsid w:val="00D34309"/>
    <w:rsid w:val="00D37EA5"/>
    <w:rsid w:val="00D43469"/>
    <w:rsid w:val="00D63D63"/>
    <w:rsid w:val="00D74982"/>
    <w:rsid w:val="00D87EE6"/>
    <w:rsid w:val="00DC7CC2"/>
    <w:rsid w:val="00DE7E97"/>
    <w:rsid w:val="00DF0A8A"/>
    <w:rsid w:val="00E2380E"/>
    <w:rsid w:val="00E30B90"/>
    <w:rsid w:val="00E33E2B"/>
    <w:rsid w:val="00E467CA"/>
    <w:rsid w:val="00E579CA"/>
    <w:rsid w:val="00E76CDD"/>
    <w:rsid w:val="00E832B2"/>
    <w:rsid w:val="00EA7D5E"/>
    <w:rsid w:val="00EF5DC1"/>
    <w:rsid w:val="00EF6EB6"/>
    <w:rsid w:val="00F21531"/>
    <w:rsid w:val="00F30A5F"/>
    <w:rsid w:val="00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3A162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7E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E42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E42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table" w:styleId="Grilledutableau">
    <w:name w:val="Table Grid"/>
    <w:basedOn w:val="TableauNormal"/>
    <w:uiPriority w:val="59"/>
    <w:rsid w:val="0084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F0A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7E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E42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E42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table" w:styleId="Grilledutableau">
    <w:name w:val="Table Grid"/>
    <w:basedOn w:val="TableauNormal"/>
    <w:uiPriority w:val="59"/>
    <w:rsid w:val="0084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F0A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EE5B5-B98A-435C-B940-00A6CDDC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24FB2325.dotm</Template>
  <TotalTime>54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installateur</dc:creator>
  <cp:lastModifiedBy>bierie</cp:lastModifiedBy>
  <cp:revision>17</cp:revision>
  <cp:lastPrinted>2014-04-08T08:54:00Z</cp:lastPrinted>
  <dcterms:created xsi:type="dcterms:W3CDTF">2015-10-19T14:09:00Z</dcterms:created>
  <dcterms:modified xsi:type="dcterms:W3CDTF">2018-03-15T16:28:00Z</dcterms:modified>
</cp:coreProperties>
</file>